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53"/>
      </w:tblGrid>
      <w:tr w:rsidR="001B2ABD" w:rsidRPr="009F633A" w:rsidTr="00BD401A">
        <w:trPr>
          <w:trHeight w:val="4410"/>
        </w:trPr>
        <w:tc>
          <w:tcPr>
            <w:tcW w:w="3600" w:type="dxa"/>
            <w:vAlign w:val="bottom"/>
          </w:tcPr>
          <w:p w:rsidR="005D06F2" w:rsidRPr="00E35895" w:rsidRDefault="005D06F2" w:rsidP="00E35895">
            <w:pPr>
              <w:pStyle w:val="Titre3"/>
            </w:pPr>
            <w:r w:rsidRPr="005D06F2">
              <w:rPr>
                <w:lang/>
              </w:rPr>
              <w:t>Objective</w:t>
            </w:r>
          </w:p>
          <w:p w:rsidR="001B2ABD" w:rsidRDefault="006F72D7" w:rsidP="006F72D7">
            <w:pPr>
              <w:tabs>
                <w:tab w:val="left" w:pos="990"/>
              </w:tabs>
            </w:pPr>
            <w:r w:rsidRPr="006F72D7">
              <w:t>Nanny with</w:t>
            </w:r>
            <w:r>
              <w:t xml:space="preserve"> 6</w:t>
            </w:r>
            <w:r w:rsidRPr="006F72D7">
              <w:t xml:space="preserve"> year of experience working with children aged 7 and 10. My main strengths include good interpersonal skills, the ability to easily build relationships with young people and a strong sense of responsibility. Empathetic and creative, I am able to offer the children entrusted to me a positive and enriching experience, by adapting activities according to their personal interests (music, plastic arts, fun games, etc.).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53" w:type="dxa"/>
            <w:vAlign w:val="bottom"/>
          </w:tcPr>
          <w:p w:rsidR="001B2ABD" w:rsidRDefault="009F633A" w:rsidP="001B2ABD">
            <w:pPr>
              <w:pStyle w:val="Titre"/>
            </w:pPr>
            <w:r>
              <w:t>CHAIMA NEMRI</w:t>
            </w:r>
          </w:p>
          <w:p w:rsidR="001B2ABD" w:rsidRDefault="001B2ABD" w:rsidP="001B2ABD">
            <w:pPr>
              <w:pStyle w:val="Sous-titre"/>
            </w:pPr>
          </w:p>
          <w:p w:rsidR="009F633A" w:rsidRDefault="009F633A" w:rsidP="009F633A">
            <w:r w:rsidRPr="009F633A">
              <w:rPr>
                <w:b/>
                <w:bCs/>
              </w:rPr>
              <w:t>PHONE</w:t>
            </w:r>
            <w:r w:rsidR="009839CB">
              <w:rPr>
                <w:b/>
                <w:bCs/>
              </w:rPr>
              <w:t xml:space="preserve"> </w:t>
            </w:r>
            <w:r w:rsidR="00B94A0F" w:rsidRPr="009F633A">
              <w:rPr>
                <w:b/>
                <w:bCs/>
              </w:rPr>
              <w:t>NUMBER</w:t>
            </w:r>
            <w:r w:rsidR="00B94A0F">
              <w:t>:</w:t>
            </w:r>
            <w:r>
              <w:t xml:space="preserve">  +212655044703</w:t>
            </w:r>
          </w:p>
          <w:p w:rsidR="009F633A" w:rsidRPr="00F032EF" w:rsidRDefault="00B94A0F" w:rsidP="006F72D7">
            <w:r w:rsidRPr="00F032EF">
              <w:rPr>
                <w:b/>
                <w:bCs/>
              </w:rPr>
              <w:t>EMAIL</w:t>
            </w:r>
            <w:r w:rsidRPr="00F032EF">
              <w:t>:</w:t>
            </w:r>
            <w:r w:rsidR="006F72D7">
              <w:t xml:space="preserve"> </w:t>
            </w:r>
            <w:hyperlink r:id="rId7" w:history="1">
              <w:r w:rsidR="006F72D7" w:rsidRPr="005F0853">
                <w:rPr>
                  <w:rStyle w:val="Lienhypertexte"/>
                </w:rPr>
                <w:t>chaima.nemri.ne@gmail.com</w:t>
              </w:r>
            </w:hyperlink>
          </w:p>
          <w:p w:rsidR="009F633A" w:rsidRPr="009F633A" w:rsidRDefault="009F633A" w:rsidP="009F633A">
            <w:pPr>
              <w:rPr>
                <w:lang w:val="fr-FR"/>
              </w:rPr>
            </w:pPr>
            <w:r w:rsidRPr="009F633A">
              <w:rPr>
                <w:b/>
                <w:bCs/>
                <w:lang w:val="fr-FR"/>
              </w:rPr>
              <w:t>ADDRESS</w:t>
            </w:r>
            <w:r w:rsidR="006F72D7">
              <w:rPr>
                <w:lang w:val="fr-FR"/>
              </w:rPr>
              <w:t xml:space="preserve"> : </w:t>
            </w:r>
            <w:r w:rsidRPr="009F633A">
              <w:rPr>
                <w:lang w:val="fr-FR"/>
              </w:rPr>
              <w:t>Ci</w:t>
            </w:r>
            <w:r>
              <w:rPr>
                <w:lang w:val="fr-FR"/>
              </w:rPr>
              <w:t xml:space="preserve">té </w:t>
            </w:r>
            <w:r w:rsidR="00B94A0F">
              <w:rPr>
                <w:lang w:val="fr-FR"/>
              </w:rPr>
              <w:t>Salam</w:t>
            </w:r>
            <w:r w:rsidR="006F72D7">
              <w:rPr>
                <w:lang w:val="fr-FR"/>
              </w:rPr>
              <w:t xml:space="preserve"> </w:t>
            </w:r>
            <w:r w:rsidR="0053553F">
              <w:rPr>
                <w:lang w:val="fr-FR"/>
              </w:rPr>
              <w:t xml:space="preserve">rue </w:t>
            </w:r>
            <w:r w:rsidR="00B94A0F">
              <w:rPr>
                <w:lang w:val="fr-FR"/>
              </w:rPr>
              <w:t>A</w:t>
            </w:r>
            <w:r w:rsidR="0053553F">
              <w:rPr>
                <w:lang w:val="fr-FR"/>
              </w:rPr>
              <w:t>glou n°3 -Agadir- Morocco</w:t>
            </w:r>
          </w:p>
        </w:tc>
      </w:tr>
      <w:tr w:rsidR="001B2ABD" w:rsidTr="00BD401A">
        <w:tc>
          <w:tcPr>
            <w:tcW w:w="3600" w:type="dxa"/>
          </w:tcPr>
          <w:p w:rsidR="001B2ABD" w:rsidRDefault="009F633A" w:rsidP="00036450">
            <w:pPr>
              <w:pStyle w:val="Titre3"/>
            </w:pPr>
            <w:r>
              <w:t>PROFESSIONAL SYNTHESIS</w:t>
            </w:r>
          </w:p>
          <w:p w:rsidR="009F633A" w:rsidRPr="009F633A" w:rsidRDefault="009F633A" w:rsidP="009F633A"/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>Open-minded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Sociable 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Dynamic  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Versatile 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Curious  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Organized  </w:t>
            </w:r>
          </w:p>
          <w:p w:rsidR="00B94A0F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Motivated </w:t>
            </w:r>
          </w:p>
          <w:p w:rsidR="00036450" w:rsidRDefault="009F633A" w:rsidP="00B94A0F">
            <w:pPr>
              <w:pStyle w:val="Paragraphedeliste"/>
              <w:numPr>
                <w:ilvl w:val="0"/>
                <w:numId w:val="6"/>
              </w:numPr>
            </w:pPr>
            <w:r w:rsidRPr="009F633A">
              <w:t xml:space="preserve">Mastery of different sales techniques  </w:t>
            </w:r>
          </w:p>
          <w:p w:rsidR="00036450" w:rsidRDefault="00036450" w:rsidP="00036450"/>
          <w:p w:rsidR="00036450" w:rsidRDefault="009F633A" w:rsidP="00CB0055">
            <w:pPr>
              <w:pStyle w:val="Titre3"/>
            </w:pPr>
            <w:r>
              <w:t>SKILLS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Team working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Taking initiative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Problems solving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 xml:space="preserve">Good </w:t>
            </w:r>
            <w:r w:rsidR="00BD401A" w:rsidRPr="007D39D1">
              <w:rPr>
                <w:lang/>
              </w:rPr>
              <w:t>organization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Good planning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Communication skills</w:t>
            </w:r>
          </w:p>
          <w:p w:rsidR="009F633A" w:rsidRPr="007D39D1" w:rsidRDefault="009F633A" w:rsidP="007D39D1">
            <w:pPr>
              <w:pStyle w:val="Paragraphedeliste"/>
              <w:numPr>
                <w:ilvl w:val="0"/>
                <w:numId w:val="4"/>
              </w:numPr>
              <w:jc w:val="both"/>
              <w:rPr>
                <w:lang/>
              </w:rPr>
            </w:pPr>
            <w:r w:rsidRPr="007D39D1">
              <w:rPr>
                <w:lang/>
              </w:rPr>
              <w:t>Stress resistance</w:t>
            </w:r>
          </w:p>
          <w:p w:rsidR="009F633A" w:rsidRPr="009F633A" w:rsidRDefault="009F633A" w:rsidP="007D39D1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7D39D1">
              <w:rPr>
                <w:lang/>
              </w:rPr>
              <w:t>Communication</w:t>
            </w:r>
          </w:p>
          <w:p w:rsidR="009F633A" w:rsidRPr="009F633A" w:rsidRDefault="009F633A" w:rsidP="007D39D1">
            <w:pPr>
              <w:jc w:val="both"/>
            </w:pPr>
          </w:p>
          <w:p w:rsidR="009F633A" w:rsidRPr="007D39D1" w:rsidRDefault="009F633A" w:rsidP="009F633A">
            <w:pPr>
              <w:pStyle w:val="Titre3"/>
            </w:pPr>
            <w:r w:rsidRPr="009F633A">
              <w:rPr>
                <w:lang/>
              </w:rPr>
              <w:t>languages</w:t>
            </w:r>
          </w:p>
          <w:p w:rsidR="009F633A" w:rsidRPr="00F032EF" w:rsidRDefault="007D39D1" w:rsidP="009F633A">
            <w:r w:rsidRPr="009F633A">
              <w:rPr>
                <w:b/>
                <w:bCs/>
              </w:rPr>
              <w:t>FRENCH</w:t>
            </w:r>
            <w:r>
              <w:t>:</w:t>
            </w:r>
            <w:r w:rsidR="009839CB">
              <w:t xml:space="preserve"> </w:t>
            </w:r>
            <w:r w:rsidR="009F633A" w:rsidRPr="009F633A">
              <w:rPr>
                <w:lang/>
              </w:rPr>
              <w:t>Advanced level</w:t>
            </w:r>
          </w:p>
          <w:p w:rsidR="004D3011" w:rsidRDefault="004D3011" w:rsidP="004D3011"/>
          <w:p w:rsidR="009F633A" w:rsidRPr="00F032EF" w:rsidRDefault="007D39D1" w:rsidP="009F633A">
            <w:r w:rsidRPr="009F633A">
              <w:rPr>
                <w:b/>
                <w:bCs/>
              </w:rPr>
              <w:t>ENGLISH</w:t>
            </w:r>
            <w:r>
              <w:t>:</w:t>
            </w:r>
            <w:r w:rsidR="009839CB">
              <w:t xml:space="preserve"> </w:t>
            </w:r>
            <w:r w:rsidR="009F633A" w:rsidRPr="009F633A">
              <w:rPr>
                <w:lang/>
              </w:rPr>
              <w:t>Advanced level</w:t>
            </w:r>
          </w:p>
          <w:p w:rsidR="009F633A" w:rsidRDefault="009F633A" w:rsidP="004D3011"/>
          <w:p w:rsidR="009F633A" w:rsidRDefault="007D39D1" w:rsidP="009F633A">
            <w:pPr>
              <w:rPr>
                <w:lang/>
              </w:rPr>
            </w:pPr>
            <w:r w:rsidRPr="009F633A">
              <w:rPr>
                <w:b/>
                <w:bCs/>
              </w:rPr>
              <w:t>ARABIC</w:t>
            </w:r>
            <w:r>
              <w:t>:</w:t>
            </w:r>
            <w:r w:rsidR="009839CB">
              <w:t xml:space="preserve"> </w:t>
            </w:r>
            <w:r w:rsidR="009F633A" w:rsidRPr="009F633A">
              <w:rPr>
                <w:lang/>
              </w:rPr>
              <w:t>Advanced level</w:t>
            </w:r>
          </w:p>
          <w:p w:rsidR="006F72D7" w:rsidRDefault="006F72D7" w:rsidP="009F633A">
            <w:pPr>
              <w:rPr>
                <w:lang/>
              </w:rPr>
            </w:pPr>
          </w:p>
          <w:p w:rsidR="006F72D7" w:rsidRPr="009F633A" w:rsidRDefault="006F72D7" w:rsidP="009F633A">
            <w:pPr>
              <w:rPr>
                <w:lang w:val="fr-FR"/>
              </w:rPr>
            </w:pPr>
            <w:r w:rsidRPr="006F72D7">
              <w:rPr>
                <w:b/>
                <w:bCs/>
                <w:lang/>
              </w:rPr>
              <w:t>DEUTHS</w:t>
            </w:r>
            <w:r>
              <w:rPr>
                <w:lang/>
              </w:rPr>
              <w:t>: Beginner</w:t>
            </w:r>
          </w:p>
          <w:p w:rsidR="009F633A" w:rsidRPr="004D3011" w:rsidRDefault="009F633A" w:rsidP="004D3011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53" w:type="dxa"/>
          </w:tcPr>
          <w:sdt>
            <w:sdtPr>
              <w:id w:val="1049110328"/>
              <w:placeholder>
                <w:docPart w:val="40BF4DE223904DF892F8294BCCBD5CB0"/>
              </w:placeholder>
              <w:temporary/>
              <w:showingPlcHdr/>
            </w:sdtPr>
            <w:sdtContent>
              <w:p w:rsidR="001B2ABD" w:rsidRDefault="00E25A26" w:rsidP="00036450">
                <w:pPr>
                  <w:pStyle w:val="Titre2"/>
                </w:pPr>
                <w:r w:rsidRPr="00036450">
                  <w:t>EDUCATION</w:t>
                </w:r>
              </w:p>
            </w:sdtContent>
          </w:sdt>
          <w:p w:rsidR="0053553F" w:rsidRPr="0053553F" w:rsidRDefault="0053553F" w:rsidP="0053553F">
            <w:pPr>
              <w:pStyle w:val="Titre4"/>
            </w:pPr>
            <w:r>
              <w:t>20</w:t>
            </w:r>
            <w:r w:rsidR="00F032EF">
              <w:t>20</w:t>
            </w:r>
            <w:r>
              <w:t>-20</w:t>
            </w:r>
            <w:r w:rsidR="00F032EF">
              <w:t>22</w:t>
            </w:r>
          </w:p>
          <w:p w:rsidR="00036450" w:rsidRDefault="00F032EF" w:rsidP="00F032EF">
            <w:pPr>
              <w:pStyle w:val="Paragraphedeliste"/>
              <w:numPr>
                <w:ilvl w:val="0"/>
                <w:numId w:val="3"/>
              </w:numPr>
            </w:pPr>
            <w:r>
              <w:t xml:space="preserve">Bachelor in Economics and Management </w:t>
            </w:r>
          </w:p>
          <w:p w:rsidR="00BD401A" w:rsidRDefault="00BD401A" w:rsidP="00BD401A">
            <w:pPr>
              <w:pStyle w:val="Titre4"/>
            </w:pPr>
          </w:p>
          <w:p w:rsidR="00BD401A" w:rsidRDefault="00BD401A" w:rsidP="00BD401A">
            <w:pPr>
              <w:pStyle w:val="Titre4"/>
            </w:pPr>
            <w:r>
              <w:t xml:space="preserve">2020-2021 </w:t>
            </w:r>
          </w:p>
          <w:p w:rsidR="00BD401A" w:rsidRPr="00BD401A" w:rsidRDefault="00B94A0F" w:rsidP="00BD401A">
            <w:pPr>
              <w:numPr>
                <w:ilvl w:val="0"/>
                <w:numId w:val="2"/>
              </w:numPr>
            </w:pPr>
            <w:r w:rsidRPr="00BD401A">
              <w:t>Certificatedcourse</w:t>
            </w:r>
            <w:r w:rsidR="00BD401A" w:rsidRPr="00BD401A">
              <w:t xml:space="preserve"> of Foundations of Project Management </w:t>
            </w:r>
          </w:p>
          <w:p w:rsidR="00BD401A" w:rsidRPr="00BD401A" w:rsidRDefault="00BD401A" w:rsidP="00BD401A"/>
          <w:p w:rsidR="00036450" w:rsidRPr="00B359E4" w:rsidRDefault="00F032EF" w:rsidP="00B359E4">
            <w:pPr>
              <w:pStyle w:val="Titre4"/>
            </w:pPr>
            <w:r>
              <w:t>2018-2019</w:t>
            </w:r>
          </w:p>
          <w:p w:rsidR="00F032EF" w:rsidRPr="00F032EF" w:rsidRDefault="00F032EF" w:rsidP="00F032EF">
            <w:pPr>
              <w:numPr>
                <w:ilvl w:val="0"/>
                <w:numId w:val="2"/>
              </w:numPr>
            </w:pPr>
            <w:r w:rsidRPr="00F032EF">
              <w:rPr>
                <w:lang/>
              </w:rPr>
              <w:t>Baccalaureate in social economic legal sciences</w:t>
            </w:r>
          </w:p>
          <w:p w:rsidR="00036450" w:rsidRDefault="00036450" w:rsidP="00036450"/>
          <w:p w:rsidR="00036450" w:rsidRDefault="00F032EF" w:rsidP="00036450">
            <w:pPr>
              <w:pStyle w:val="Titre2"/>
            </w:pPr>
            <w:r>
              <w:t>PRO</w:t>
            </w:r>
            <w:r w:rsidR="00BD401A">
              <w:t xml:space="preserve">FESSIONAL DEVELOPMENT </w:t>
            </w:r>
          </w:p>
          <w:p w:rsidR="004D3011" w:rsidRDefault="004D3011" w:rsidP="00036450"/>
          <w:p w:rsidR="006F72D7" w:rsidRPr="006F72D7" w:rsidRDefault="006F72D7" w:rsidP="006F72D7">
            <w:r w:rsidRPr="006F72D7">
              <w:rPr>
                <w:b/>
              </w:rPr>
              <w:t>04/2021</w:t>
            </w:r>
          </w:p>
          <w:p w:rsidR="004D3011" w:rsidRDefault="006F72D7" w:rsidP="00F032EF">
            <w:pPr>
              <w:pStyle w:val="Paragraphedeliste"/>
              <w:numPr>
                <w:ilvl w:val="0"/>
                <w:numId w:val="2"/>
              </w:numPr>
            </w:pPr>
            <w:r w:rsidRPr="006F72D7">
              <w:t>Take care of two children (7 and 10 years old) in the evenings and on weekends</w:t>
            </w:r>
            <w:r w:rsidR="009839CB">
              <w:t>.</w:t>
            </w:r>
          </w:p>
          <w:p w:rsidR="007D39D1" w:rsidRDefault="007D39D1" w:rsidP="007D39D1">
            <w:pPr>
              <w:pStyle w:val="Paragraphedeliste"/>
            </w:pPr>
          </w:p>
          <w:p w:rsidR="00BD401A" w:rsidRDefault="006F72D7" w:rsidP="006F72D7">
            <w:pPr>
              <w:pStyle w:val="Paragraphedeliste"/>
              <w:numPr>
                <w:ilvl w:val="0"/>
                <w:numId w:val="2"/>
              </w:numPr>
            </w:pPr>
            <w:r w:rsidRPr="006F72D7">
              <w:t>Guarantee the safety and well-being of children, by listening to them and demonstrating responsibility and empathy.</w:t>
            </w:r>
          </w:p>
          <w:p w:rsidR="006F72D7" w:rsidRDefault="006F72D7" w:rsidP="00BD401A">
            <w:pPr>
              <w:pStyle w:val="Paragraphedeliste"/>
            </w:pPr>
          </w:p>
          <w:p w:rsidR="00BD401A" w:rsidRDefault="006F72D7" w:rsidP="0008799A">
            <w:pPr>
              <w:pStyle w:val="Paragraphedeliste"/>
              <w:numPr>
                <w:ilvl w:val="0"/>
                <w:numId w:val="2"/>
              </w:numPr>
            </w:pPr>
            <w:r w:rsidRPr="006F72D7">
              <w:t>Organize fun activities adapted to children's passions: reading scientific books for young people, writing fables</w:t>
            </w:r>
            <w:r>
              <w:t>, preparing a family album, etc.</w:t>
            </w:r>
            <w:r w:rsidR="0008799A">
              <w:t xml:space="preserve"> </w:t>
            </w:r>
          </w:p>
          <w:p w:rsidR="00BD401A" w:rsidRDefault="00BD401A" w:rsidP="00BD401A">
            <w:pPr>
              <w:pStyle w:val="Titre2"/>
            </w:pPr>
            <w:r>
              <w:t xml:space="preserve">COMPUTER SKILLS </w:t>
            </w:r>
          </w:p>
          <w:p w:rsidR="00BD401A" w:rsidRDefault="00BD401A" w:rsidP="00BD401A"/>
          <w:p w:rsidR="00BD401A" w:rsidRDefault="00BD401A" w:rsidP="00B94A0F">
            <w:pPr>
              <w:pStyle w:val="Paragraphedeliste"/>
              <w:numPr>
                <w:ilvl w:val="0"/>
                <w:numId w:val="7"/>
              </w:numPr>
            </w:pPr>
            <w:r>
              <w:t xml:space="preserve">Word </w:t>
            </w:r>
          </w:p>
          <w:p w:rsidR="00BD401A" w:rsidRDefault="00BD401A" w:rsidP="00BD401A">
            <w:pPr>
              <w:pStyle w:val="Paragraphedeliste"/>
            </w:pPr>
          </w:p>
          <w:p w:rsidR="00BD401A" w:rsidRDefault="00B94A0F" w:rsidP="00B94A0F">
            <w:pPr>
              <w:pStyle w:val="Paragraphedeliste"/>
              <w:numPr>
                <w:ilvl w:val="0"/>
                <w:numId w:val="7"/>
              </w:numPr>
            </w:pPr>
            <w:r>
              <w:t xml:space="preserve">Access -Excel </w:t>
            </w:r>
          </w:p>
          <w:p w:rsidR="00BD401A" w:rsidRDefault="00BD401A" w:rsidP="00BD401A">
            <w:pPr>
              <w:pStyle w:val="Paragraphedeliste"/>
            </w:pPr>
          </w:p>
          <w:p w:rsidR="00BD401A" w:rsidRDefault="00B94A0F" w:rsidP="00B94A0F">
            <w:pPr>
              <w:pStyle w:val="Paragraphedeliste"/>
              <w:numPr>
                <w:ilvl w:val="0"/>
                <w:numId w:val="7"/>
              </w:numPr>
            </w:pPr>
            <w:r w:rsidRPr="00B94A0F">
              <w:t xml:space="preserve">PowerPoint  </w:t>
            </w:r>
          </w:p>
          <w:p w:rsidR="004D3011" w:rsidRDefault="004D3011" w:rsidP="00036450"/>
          <w:p w:rsidR="00B94A0F" w:rsidRDefault="00B94A0F" w:rsidP="00B94A0F">
            <w:pPr>
              <w:pStyle w:val="Paragraphedeliste"/>
              <w:numPr>
                <w:ilvl w:val="0"/>
                <w:numId w:val="11"/>
              </w:numPr>
            </w:pPr>
            <w:r w:rsidRPr="00B94A0F">
              <w:t>Digital marketing</w:t>
            </w:r>
          </w:p>
          <w:p w:rsidR="00B94A0F" w:rsidRPr="004D3011" w:rsidRDefault="00B94A0F" w:rsidP="00B94A0F">
            <w:pPr>
              <w:pStyle w:val="Paragraphedeliste"/>
            </w:pPr>
          </w:p>
          <w:p w:rsidR="00036450" w:rsidRDefault="00036450" w:rsidP="00B94A0F">
            <w:pPr>
              <w:jc w:val="center"/>
              <w:rPr>
                <w:color w:val="FFFFFF" w:themeColor="background1"/>
              </w:rPr>
            </w:pPr>
          </w:p>
          <w:p w:rsidR="00BD401A" w:rsidRDefault="00BD401A" w:rsidP="004D3011">
            <w:pPr>
              <w:rPr>
                <w:color w:val="FFFFFF" w:themeColor="background1"/>
              </w:rPr>
            </w:pPr>
          </w:p>
          <w:p w:rsidR="00BD401A" w:rsidRPr="004D3011" w:rsidRDefault="00BD401A" w:rsidP="004D3011">
            <w:pPr>
              <w:rPr>
                <w:color w:val="FFFFFF" w:themeColor="background1"/>
              </w:rPr>
            </w:pPr>
          </w:p>
        </w:tc>
      </w:tr>
      <w:tr w:rsidR="00BD401A" w:rsidTr="00BD401A">
        <w:trPr>
          <w:trHeight w:val="583"/>
        </w:trPr>
        <w:tc>
          <w:tcPr>
            <w:tcW w:w="3600" w:type="dxa"/>
          </w:tcPr>
          <w:p w:rsidR="00BD401A" w:rsidRDefault="00BD401A" w:rsidP="00036450">
            <w:pPr>
              <w:pStyle w:val="Titre3"/>
            </w:pPr>
          </w:p>
        </w:tc>
        <w:tc>
          <w:tcPr>
            <w:tcW w:w="720" w:type="dxa"/>
          </w:tcPr>
          <w:p w:rsidR="00BD401A" w:rsidRDefault="00BD401A" w:rsidP="000C45FF">
            <w:pPr>
              <w:tabs>
                <w:tab w:val="left" w:pos="990"/>
              </w:tabs>
            </w:pPr>
          </w:p>
        </w:tc>
        <w:tc>
          <w:tcPr>
            <w:tcW w:w="6453" w:type="dxa"/>
          </w:tcPr>
          <w:p w:rsidR="00BD401A" w:rsidRDefault="00BD401A" w:rsidP="00036450">
            <w:pPr>
              <w:pStyle w:val="Titre2"/>
            </w:pPr>
          </w:p>
        </w:tc>
      </w:tr>
    </w:tbl>
    <w:p w:rsidR="0043117B" w:rsidRDefault="00B96ABA" w:rsidP="000C45FF">
      <w:pPr>
        <w:tabs>
          <w:tab w:val="left" w:pos="990"/>
        </w:tabs>
      </w:pP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BA" w:rsidRDefault="00B96ABA" w:rsidP="000C45FF">
      <w:r>
        <w:separator/>
      </w:r>
    </w:p>
  </w:endnote>
  <w:endnote w:type="continuationSeparator" w:id="1">
    <w:p w:rsidR="00B96ABA" w:rsidRDefault="00B96ABA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BA" w:rsidRDefault="00B96ABA" w:rsidP="000C45FF">
      <w:r>
        <w:separator/>
      </w:r>
    </w:p>
  </w:footnote>
  <w:footnote w:type="continuationSeparator" w:id="1">
    <w:p w:rsidR="00B96ABA" w:rsidRDefault="00B96ABA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BAB"/>
    <w:multiLevelType w:val="hybridMultilevel"/>
    <w:tmpl w:val="7780ED54"/>
    <w:lvl w:ilvl="0" w:tplc="040C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>
    <w:nsid w:val="0B097F2B"/>
    <w:multiLevelType w:val="hybridMultilevel"/>
    <w:tmpl w:val="C2E8F3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0351"/>
    <w:multiLevelType w:val="hybridMultilevel"/>
    <w:tmpl w:val="961889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605E"/>
    <w:multiLevelType w:val="hybridMultilevel"/>
    <w:tmpl w:val="91562B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33FEB"/>
    <w:multiLevelType w:val="hybridMultilevel"/>
    <w:tmpl w:val="A62ED750"/>
    <w:lvl w:ilvl="0" w:tplc="040C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1D56FBF"/>
    <w:multiLevelType w:val="hybridMultilevel"/>
    <w:tmpl w:val="88EE9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B2706"/>
    <w:multiLevelType w:val="hybridMultilevel"/>
    <w:tmpl w:val="85CA3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C4D72"/>
    <w:multiLevelType w:val="hybridMultilevel"/>
    <w:tmpl w:val="BE624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57B50"/>
    <w:multiLevelType w:val="hybridMultilevel"/>
    <w:tmpl w:val="75BAE114"/>
    <w:lvl w:ilvl="0" w:tplc="61AA4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6030C"/>
    <w:multiLevelType w:val="hybridMultilevel"/>
    <w:tmpl w:val="ACE0ACA4"/>
    <w:lvl w:ilvl="0" w:tplc="040C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7526170D"/>
    <w:multiLevelType w:val="hybridMultilevel"/>
    <w:tmpl w:val="F2AA2CFC"/>
    <w:lvl w:ilvl="0" w:tplc="61AA48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633A"/>
    <w:rsid w:val="00036450"/>
    <w:rsid w:val="0008799A"/>
    <w:rsid w:val="00094499"/>
    <w:rsid w:val="000B7DA7"/>
    <w:rsid w:val="000C45FF"/>
    <w:rsid w:val="000E3FD1"/>
    <w:rsid w:val="00112054"/>
    <w:rsid w:val="00120350"/>
    <w:rsid w:val="00125B11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417BD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3553F"/>
    <w:rsid w:val="0057425B"/>
    <w:rsid w:val="00590B89"/>
    <w:rsid w:val="005D06F2"/>
    <w:rsid w:val="005D3E95"/>
    <w:rsid w:val="005E39D5"/>
    <w:rsid w:val="00600670"/>
    <w:rsid w:val="0062123A"/>
    <w:rsid w:val="006252D5"/>
    <w:rsid w:val="00646E75"/>
    <w:rsid w:val="006771D0"/>
    <w:rsid w:val="006F72D7"/>
    <w:rsid w:val="00715FCB"/>
    <w:rsid w:val="00743101"/>
    <w:rsid w:val="00764C9F"/>
    <w:rsid w:val="007775E1"/>
    <w:rsid w:val="007867A0"/>
    <w:rsid w:val="007927F5"/>
    <w:rsid w:val="007D39D1"/>
    <w:rsid w:val="00802CA0"/>
    <w:rsid w:val="008D71D7"/>
    <w:rsid w:val="009260CD"/>
    <w:rsid w:val="00940A66"/>
    <w:rsid w:val="00952C25"/>
    <w:rsid w:val="009839CB"/>
    <w:rsid w:val="009F633A"/>
    <w:rsid w:val="00A2118D"/>
    <w:rsid w:val="00A55804"/>
    <w:rsid w:val="00AD0A50"/>
    <w:rsid w:val="00AD76E2"/>
    <w:rsid w:val="00B20152"/>
    <w:rsid w:val="00B359E4"/>
    <w:rsid w:val="00B52D27"/>
    <w:rsid w:val="00B57D98"/>
    <w:rsid w:val="00B70850"/>
    <w:rsid w:val="00B94A0F"/>
    <w:rsid w:val="00B96ABA"/>
    <w:rsid w:val="00BD401A"/>
    <w:rsid w:val="00C066B6"/>
    <w:rsid w:val="00C37BA1"/>
    <w:rsid w:val="00C4674C"/>
    <w:rsid w:val="00C506CF"/>
    <w:rsid w:val="00C72BED"/>
    <w:rsid w:val="00C8733A"/>
    <w:rsid w:val="00C9578B"/>
    <w:rsid w:val="00CB0055"/>
    <w:rsid w:val="00D2522B"/>
    <w:rsid w:val="00D422DE"/>
    <w:rsid w:val="00D5459D"/>
    <w:rsid w:val="00DA1F4D"/>
    <w:rsid w:val="00DD172A"/>
    <w:rsid w:val="00E25A26"/>
    <w:rsid w:val="00E35895"/>
    <w:rsid w:val="00E4381A"/>
    <w:rsid w:val="00E55D74"/>
    <w:rsid w:val="00F032EF"/>
    <w:rsid w:val="00F60274"/>
    <w:rsid w:val="00F77FB9"/>
    <w:rsid w:val="00FB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B359E4"/>
    <w:pPr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036450"/>
  </w:style>
  <w:style w:type="character" w:customStyle="1" w:styleId="DateCar">
    <w:name w:val="Date Car"/>
    <w:basedOn w:val="Policepardfaut"/>
    <w:link w:val="Date"/>
    <w:uiPriority w:val="99"/>
    <w:rsid w:val="00036450"/>
    <w:rPr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olicepardfaut"/>
    <w:uiPriority w:val="99"/>
    <w:semiHidden/>
    <w:rsid w:val="004813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5F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5FF"/>
    <w:rPr>
      <w:sz w:val="22"/>
      <w:szCs w:val="22"/>
    </w:rPr>
  </w:style>
  <w:style w:type="table" w:styleId="Grilledutableau">
    <w:name w:val="Table Grid"/>
    <w:basedOn w:val="Tableau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B2ABD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rsid w:val="00B359E4"/>
    <w:rPr>
      <w:b/>
      <w:sz w:val="18"/>
      <w:szCs w:val="2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F633A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633A"/>
    <w:rPr>
      <w:rFonts w:ascii="Consolas" w:hAnsi="Consolas" w:cs="Consola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355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72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ma.nemri.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BF4DE223904DF892F8294BCCBD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543C0-838E-4F38-B904-AA45328692C7}"/>
      </w:docPartPr>
      <w:docPartBody>
        <w:p w:rsidR="00FA0B75" w:rsidRDefault="006A43BC">
          <w:pPr>
            <w:pStyle w:val="40BF4DE223904DF892F8294BCCBD5CB0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A43BC"/>
    <w:rsid w:val="00276463"/>
    <w:rsid w:val="0033120B"/>
    <w:rsid w:val="006A43BC"/>
    <w:rsid w:val="00901643"/>
    <w:rsid w:val="00932B6A"/>
    <w:rsid w:val="00943DBF"/>
    <w:rsid w:val="00AD7B6C"/>
    <w:rsid w:val="00B14A7D"/>
    <w:rsid w:val="00FA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6C"/>
  </w:style>
  <w:style w:type="paragraph" w:styleId="Titre2">
    <w:name w:val="heading 2"/>
    <w:basedOn w:val="Normal"/>
    <w:next w:val="Normal"/>
    <w:link w:val="Titre2Car"/>
    <w:uiPriority w:val="9"/>
    <w:qFormat/>
    <w:rsid w:val="00AD7B6C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A36355C5DF9457A90CCC6019D4606D2">
    <w:name w:val="1A36355C5DF9457A90CCC6019D4606D2"/>
    <w:rsid w:val="00AD7B6C"/>
  </w:style>
  <w:style w:type="paragraph" w:customStyle="1" w:styleId="B0206890EC494305A917B324EF2AB3E7">
    <w:name w:val="B0206890EC494305A917B324EF2AB3E7"/>
    <w:rsid w:val="00AD7B6C"/>
  </w:style>
  <w:style w:type="paragraph" w:customStyle="1" w:styleId="489D314BEB8E48DBB59D247C6A34F5CD">
    <w:name w:val="489D314BEB8E48DBB59D247C6A34F5CD"/>
    <w:rsid w:val="00AD7B6C"/>
  </w:style>
  <w:style w:type="paragraph" w:customStyle="1" w:styleId="532DCA8A11984648B4A2A9B127EE6B26">
    <w:name w:val="532DCA8A11984648B4A2A9B127EE6B26"/>
    <w:rsid w:val="00AD7B6C"/>
  </w:style>
  <w:style w:type="paragraph" w:customStyle="1" w:styleId="C6392F3C92BB4C538304953F6D13E9DC">
    <w:name w:val="C6392F3C92BB4C538304953F6D13E9DC"/>
    <w:rsid w:val="00AD7B6C"/>
  </w:style>
  <w:style w:type="paragraph" w:customStyle="1" w:styleId="8F270882AC5C4ADA91CC51F3E57CE0E7">
    <w:name w:val="8F270882AC5C4ADA91CC51F3E57CE0E7"/>
    <w:rsid w:val="00AD7B6C"/>
  </w:style>
  <w:style w:type="paragraph" w:customStyle="1" w:styleId="B198F59DD8CE4F199E8E26CFF25FABD0">
    <w:name w:val="B198F59DD8CE4F199E8E26CFF25FABD0"/>
    <w:rsid w:val="00AD7B6C"/>
  </w:style>
  <w:style w:type="paragraph" w:customStyle="1" w:styleId="EDCD32608AFF49A888D70A4296BF33AE">
    <w:name w:val="EDCD32608AFF49A888D70A4296BF33AE"/>
    <w:rsid w:val="00AD7B6C"/>
  </w:style>
  <w:style w:type="paragraph" w:customStyle="1" w:styleId="2AD7954DF2B94034AFB0106760DDC1A0">
    <w:name w:val="2AD7954DF2B94034AFB0106760DDC1A0"/>
    <w:rsid w:val="00AD7B6C"/>
  </w:style>
  <w:style w:type="paragraph" w:customStyle="1" w:styleId="D63715F190A34611B0939DE5BA624E45">
    <w:name w:val="D63715F190A34611B0939DE5BA624E45"/>
    <w:rsid w:val="00AD7B6C"/>
  </w:style>
  <w:style w:type="character" w:styleId="Lienhypertexte">
    <w:name w:val="Hyperlink"/>
    <w:basedOn w:val="Policepardfaut"/>
    <w:uiPriority w:val="99"/>
    <w:unhideWhenUsed/>
    <w:rsid w:val="00AD7B6C"/>
    <w:rPr>
      <w:color w:val="943634" w:themeColor="accent2" w:themeShade="BF"/>
      <w:u w:val="single"/>
    </w:rPr>
  </w:style>
  <w:style w:type="paragraph" w:customStyle="1" w:styleId="EFAC1F6EA2BC4498A7E54C9016B98604">
    <w:name w:val="EFAC1F6EA2BC4498A7E54C9016B98604"/>
    <w:rsid w:val="00AD7B6C"/>
  </w:style>
  <w:style w:type="paragraph" w:customStyle="1" w:styleId="F1A1B867FD0543A5B7E36AAFBE230B0C">
    <w:name w:val="F1A1B867FD0543A5B7E36AAFBE230B0C"/>
    <w:rsid w:val="00AD7B6C"/>
  </w:style>
  <w:style w:type="paragraph" w:customStyle="1" w:styleId="C494790438B44F43BD17A1EB9D56532A">
    <w:name w:val="C494790438B44F43BD17A1EB9D56532A"/>
    <w:rsid w:val="00AD7B6C"/>
  </w:style>
  <w:style w:type="paragraph" w:customStyle="1" w:styleId="CF51899F5D8643BE95F736243886E4C4">
    <w:name w:val="CF51899F5D8643BE95F736243886E4C4"/>
    <w:rsid w:val="00AD7B6C"/>
  </w:style>
  <w:style w:type="paragraph" w:customStyle="1" w:styleId="652E0FEFAE9E4361A9E0103BBA6348FE">
    <w:name w:val="652E0FEFAE9E4361A9E0103BBA6348FE"/>
    <w:rsid w:val="00AD7B6C"/>
  </w:style>
  <w:style w:type="paragraph" w:customStyle="1" w:styleId="65E35A78985241988C600A90D13AB794">
    <w:name w:val="65E35A78985241988C600A90D13AB794"/>
    <w:rsid w:val="00AD7B6C"/>
  </w:style>
  <w:style w:type="paragraph" w:customStyle="1" w:styleId="40BF4DE223904DF892F8294BCCBD5CB0">
    <w:name w:val="40BF4DE223904DF892F8294BCCBD5CB0"/>
    <w:rsid w:val="00AD7B6C"/>
  </w:style>
  <w:style w:type="paragraph" w:customStyle="1" w:styleId="E08549DB93004D0E8BD19043DED1A476">
    <w:name w:val="E08549DB93004D0E8BD19043DED1A476"/>
    <w:rsid w:val="00AD7B6C"/>
  </w:style>
  <w:style w:type="paragraph" w:customStyle="1" w:styleId="D866458BBB59448ABA0AC31C6F2593BE">
    <w:name w:val="D866458BBB59448ABA0AC31C6F2593BE"/>
    <w:rsid w:val="00AD7B6C"/>
  </w:style>
  <w:style w:type="paragraph" w:customStyle="1" w:styleId="5AE51BDD09E24EB689E350DFE948597E">
    <w:name w:val="5AE51BDD09E24EB689E350DFE948597E"/>
    <w:rsid w:val="00AD7B6C"/>
  </w:style>
  <w:style w:type="paragraph" w:customStyle="1" w:styleId="C01B51EF041F4DC399AE0797B748F87E">
    <w:name w:val="C01B51EF041F4DC399AE0797B748F87E"/>
    <w:rsid w:val="00AD7B6C"/>
  </w:style>
  <w:style w:type="paragraph" w:customStyle="1" w:styleId="C22891D63416436B97BE7506C72AA4E0">
    <w:name w:val="C22891D63416436B97BE7506C72AA4E0"/>
    <w:rsid w:val="00AD7B6C"/>
  </w:style>
  <w:style w:type="paragraph" w:customStyle="1" w:styleId="87F6D6F91E31417EBA4F079D09FD8AB7">
    <w:name w:val="87F6D6F91E31417EBA4F079D09FD8AB7"/>
    <w:rsid w:val="00AD7B6C"/>
  </w:style>
  <w:style w:type="paragraph" w:customStyle="1" w:styleId="E008C085426A405388983F6B761B0FC3">
    <w:name w:val="E008C085426A405388983F6B761B0FC3"/>
    <w:rsid w:val="00AD7B6C"/>
  </w:style>
  <w:style w:type="paragraph" w:customStyle="1" w:styleId="3241474C1A7C457B98589CC50A67E712">
    <w:name w:val="3241474C1A7C457B98589CC50A67E712"/>
    <w:rsid w:val="00AD7B6C"/>
  </w:style>
  <w:style w:type="paragraph" w:customStyle="1" w:styleId="768C3E1EC77C44A384F6EEF00BA73061">
    <w:name w:val="768C3E1EC77C44A384F6EEF00BA73061"/>
    <w:rsid w:val="00AD7B6C"/>
  </w:style>
  <w:style w:type="paragraph" w:customStyle="1" w:styleId="966D6D7462024D92800A49DF1B9E4936">
    <w:name w:val="966D6D7462024D92800A49DF1B9E4936"/>
    <w:rsid w:val="00AD7B6C"/>
  </w:style>
  <w:style w:type="paragraph" w:customStyle="1" w:styleId="CA434D0FDE114F86AE5A92EEB1FBD845">
    <w:name w:val="CA434D0FDE114F86AE5A92EEB1FBD845"/>
    <w:rsid w:val="00AD7B6C"/>
  </w:style>
  <w:style w:type="paragraph" w:customStyle="1" w:styleId="54A6F94D7E7846A099745171414352A1">
    <w:name w:val="54A6F94D7E7846A099745171414352A1"/>
    <w:rsid w:val="00AD7B6C"/>
  </w:style>
  <w:style w:type="paragraph" w:customStyle="1" w:styleId="4454287A2B0B4FF3AFF76163534887E0">
    <w:name w:val="4454287A2B0B4FF3AFF76163534887E0"/>
    <w:rsid w:val="00AD7B6C"/>
  </w:style>
  <w:style w:type="paragraph" w:customStyle="1" w:styleId="E47DECDBC63D487788F105AAFD661E35">
    <w:name w:val="E47DECDBC63D487788F105AAFD661E35"/>
    <w:rsid w:val="00AD7B6C"/>
  </w:style>
  <w:style w:type="paragraph" w:customStyle="1" w:styleId="E31206C74A5041F492B72C3B72152840">
    <w:name w:val="E31206C74A5041F492B72C3B72152840"/>
    <w:rsid w:val="00AD7B6C"/>
  </w:style>
  <w:style w:type="paragraph" w:customStyle="1" w:styleId="D478B7A3764B4B9A9E2F2A4A888ECE53">
    <w:name w:val="D478B7A3764B4B9A9E2F2A4A888ECE53"/>
    <w:rsid w:val="00AD7B6C"/>
  </w:style>
  <w:style w:type="paragraph" w:customStyle="1" w:styleId="89D8376A8CE146529D76F76165999C86">
    <w:name w:val="89D8376A8CE146529D76F76165999C86"/>
    <w:rsid w:val="00AD7B6C"/>
  </w:style>
  <w:style w:type="paragraph" w:customStyle="1" w:styleId="B86CB15062574C9E9C5C7CAEDEE21A66">
    <w:name w:val="B86CB15062574C9E9C5C7CAEDEE21A66"/>
    <w:rsid w:val="00AD7B6C"/>
  </w:style>
  <w:style w:type="paragraph" w:customStyle="1" w:styleId="7F5ED6F7C6C54EC38C3EE66184600A58">
    <w:name w:val="7F5ED6F7C6C54EC38C3EE66184600A58"/>
    <w:rsid w:val="00AD7B6C"/>
  </w:style>
  <w:style w:type="paragraph" w:customStyle="1" w:styleId="F96B7A408DBD48558D9F138244ACA6E0">
    <w:name w:val="F96B7A408DBD48558D9F138244ACA6E0"/>
    <w:rsid w:val="00AD7B6C"/>
  </w:style>
  <w:style w:type="paragraph" w:customStyle="1" w:styleId="26D4A5215D534E52BF70CD6870D2D36E">
    <w:name w:val="26D4A5215D534E52BF70CD6870D2D36E"/>
    <w:rsid w:val="00AD7B6C"/>
  </w:style>
  <w:style w:type="paragraph" w:customStyle="1" w:styleId="197122E430BC4BCA915FE895E3F150DC">
    <w:name w:val="197122E430BC4BCA915FE895E3F150DC"/>
    <w:rsid w:val="00AD7B6C"/>
  </w:style>
  <w:style w:type="paragraph" w:customStyle="1" w:styleId="C6DB030EB19C43E1B0F58F39D28DD0BE">
    <w:name w:val="C6DB030EB19C43E1B0F58F39D28DD0BE"/>
    <w:rsid w:val="00AD7B6C"/>
  </w:style>
  <w:style w:type="character" w:customStyle="1" w:styleId="Titre2Car">
    <w:name w:val="Titre 2 Car"/>
    <w:basedOn w:val="Policepardfaut"/>
    <w:link w:val="Titre2"/>
    <w:uiPriority w:val="9"/>
    <w:rsid w:val="00AD7B6C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AB663AB93AB44696B6B3E6B6765B019A">
    <w:name w:val="AB663AB93AB44696B6B3E6B6765B019A"/>
    <w:rsid w:val="00AD7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2024-01-15T14:59:00Z</dcterms:created>
  <dcterms:modified xsi:type="dcterms:W3CDTF">2024-01-15T14:59:00Z</dcterms:modified>
</cp:coreProperties>
</file>